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8F" w:rsidRPr="0013400B" w:rsidRDefault="0073588F" w:rsidP="0013400B">
      <w:pPr>
        <w:jc w:val="center"/>
        <w:rPr>
          <w:rFonts w:eastAsia="宋体"/>
          <w:sz w:val="44"/>
          <w:szCs w:val="44"/>
        </w:rPr>
      </w:pPr>
      <w:r w:rsidRPr="0013400B">
        <w:rPr>
          <w:rFonts w:eastAsia="宋体" w:hint="eastAsia"/>
          <w:sz w:val="44"/>
          <w:szCs w:val="44"/>
        </w:rPr>
        <w:t>法定代表人授权书</w:t>
      </w:r>
    </w:p>
    <w:p w:rsidR="0073588F" w:rsidRPr="00887920" w:rsidRDefault="0073588F" w:rsidP="00887920">
      <w:pPr>
        <w:rPr>
          <w:rFonts w:ascii="仿宋_GB2312"/>
        </w:rPr>
      </w:pPr>
      <w:r w:rsidRPr="00887920">
        <w:rPr>
          <w:rFonts w:ascii="仿宋_GB2312" w:hint="eastAsia"/>
        </w:rPr>
        <w:t>致：</w:t>
      </w:r>
      <w:r>
        <w:rPr>
          <w:rFonts w:ascii="仿宋_GB2312"/>
          <w:u w:val="single"/>
        </w:rPr>
        <w:t xml:space="preserve">                          </w:t>
      </w:r>
      <w:r>
        <w:rPr>
          <w:rFonts w:ascii="仿宋_GB2312" w:hint="eastAsia"/>
        </w:rPr>
        <w:t>：</w:t>
      </w:r>
    </w:p>
    <w:p w:rsidR="0073588F" w:rsidRPr="00BC3CAD" w:rsidRDefault="0073588F" w:rsidP="00BC3CAD">
      <w:pPr>
        <w:spacing w:line="700" w:lineRule="exact"/>
        <w:ind w:firstLineChars="200" w:firstLine="640"/>
        <w:rPr>
          <w:rFonts w:ascii="仿宋_GB2312"/>
          <w:u w:val="single"/>
        </w:rPr>
      </w:pPr>
      <w:r w:rsidRPr="00887920">
        <w:rPr>
          <w:rFonts w:ascii="仿宋_GB2312" w:hint="eastAsia"/>
        </w:rPr>
        <w:t>本授权书声明：注册于</w:t>
      </w:r>
      <w:r>
        <w:rPr>
          <w:rFonts w:ascii="仿宋_GB2312"/>
          <w:u w:val="single"/>
        </w:rPr>
        <w:t xml:space="preserve">                         </w:t>
      </w:r>
      <w:r w:rsidRPr="00BC3CAD">
        <w:rPr>
          <w:rFonts w:ascii="仿宋_GB2312" w:hint="eastAsia"/>
        </w:rPr>
        <w:t>的</w:t>
      </w:r>
      <w:r w:rsidRPr="00887920">
        <w:rPr>
          <w:rFonts w:ascii="仿宋_GB2312" w:hint="eastAsia"/>
        </w:rPr>
        <w:t>（企业地址）</w:t>
      </w:r>
      <w:r w:rsidRPr="00887920">
        <w:rPr>
          <w:rFonts w:ascii="仿宋_GB2312"/>
          <w:u w:val="single"/>
        </w:rPr>
        <w:t xml:space="preserve">           </w:t>
      </w:r>
      <w:r>
        <w:rPr>
          <w:rFonts w:ascii="仿宋_GB2312"/>
          <w:u w:val="single"/>
        </w:rPr>
        <w:t xml:space="preserve">                          </w:t>
      </w:r>
      <w:r w:rsidRPr="00887920">
        <w:rPr>
          <w:rFonts w:ascii="仿宋_GB2312" w:hint="eastAsia"/>
        </w:rPr>
        <w:t>（企业名称</w:t>
      </w:r>
      <w:r>
        <w:rPr>
          <w:rFonts w:ascii="仿宋_GB2312" w:hint="eastAsia"/>
        </w:rPr>
        <w:t>），由</w:t>
      </w:r>
      <w:r>
        <w:rPr>
          <w:rFonts w:ascii="仿宋_GB2312"/>
          <w:u w:val="single"/>
        </w:rPr>
        <w:t xml:space="preserve">           </w:t>
      </w:r>
      <w:r w:rsidRPr="00887920">
        <w:rPr>
          <w:rFonts w:ascii="仿宋_GB2312" w:hint="eastAsia"/>
        </w:rPr>
        <w:t>（法定代表人姓名）代表本企业授权</w:t>
      </w:r>
      <w:r>
        <w:rPr>
          <w:rFonts w:ascii="仿宋_GB2312"/>
          <w:u w:val="single"/>
        </w:rPr>
        <w:t xml:space="preserve">           </w:t>
      </w:r>
      <w:r w:rsidRPr="00887920">
        <w:rPr>
          <w:rFonts w:ascii="仿宋_GB2312" w:hint="eastAsia"/>
        </w:rPr>
        <w:t>（被授权人姓名）为本企业的唯一合法代理人，前来办理宝鸡市药品（耗材）集中采购价格谈判相关事宜。本企业认可，被授权人的签字与本企业公章具有相同的法律效力，授权期限内无特殊情况将不变更合法代理人。</w:t>
      </w:r>
    </w:p>
    <w:p w:rsidR="0073588F" w:rsidRPr="00887920" w:rsidRDefault="0073588F" w:rsidP="00887920">
      <w:pPr>
        <w:spacing w:line="700" w:lineRule="exact"/>
        <w:ind w:firstLineChars="200" w:firstLine="640"/>
        <w:rPr>
          <w:rFonts w:ascii="仿宋_GB2312"/>
        </w:rPr>
      </w:pPr>
      <w:r w:rsidRPr="00887920">
        <w:rPr>
          <w:rFonts w:ascii="仿宋_GB2312" w:hint="eastAsia"/>
        </w:rPr>
        <w:t>特此声明。</w:t>
      </w:r>
    </w:p>
    <w:p w:rsidR="0073588F" w:rsidRPr="00887920" w:rsidRDefault="0073588F" w:rsidP="00BC3CAD">
      <w:pPr>
        <w:spacing w:line="700" w:lineRule="exact"/>
        <w:ind w:firstLineChars="200" w:firstLine="640"/>
        <w:jc w:val="right"/>
        <w:rPr>
          <w:rFonts w:ascii="仿宋_GB2312"/>
        </w:rPr>
      </w:pPr>
      <w:r>
        <w:rPr>
          <w:rFonts w:ascii="仿宋_GB2312" w:hint="eastAsia"/>
        </w:rPr>
        <w:t>（</w:t>
      </w:r>
      <w:r w:rsidRPr="00887920">
        <w:rPr>
          <w:rFonts w:ascii="仿宋_GB2312" w:hint="eastAsia"/>
        </w:rPr>
        <w:t>授权单位名称</w:t>
      </w:r>
      <w:r>
        <w:rPr>
          <w:rFonts w:ascii="仿宋_GB2312" w:hint="eastAsia"/>
        </w:rPr>
        <w:t>、时间</w:t>
      </w:r>
      <w:r w:rsidRPr="00887920">
        <w:rPr>
          <w:rFonts w:ascii="仿宋_GB2312" w:hint="eastAsia"/>
        </w:rPr>
        <w:t>和盖章</w:t>
      </w:r>
      <w:r>
        <w:rPr>
          <w:rFonts w:ascii="仿宋_GB2312" w:hint="eastAsia"/>
        </w:rPr>
        <w:t>）</w:t>
      </w:r>
      <w:r w:rsidRPr="00887920">
        <w:rPr>
          <w:rFonts w:ascii="仿宋_GB2312"/>
        </w:rPr>
        <w:t xml:space="preserve">                           </w:t>
      </w:r>
    </w:p>
    <w:p w:rsidR="0073588F" w:rsidRDefault="0073588F" w:rsidP="00887920">
      <w:pPr>
        <w:spacing w:line="700" w:lineRule="exact"/>
        <w:ind w:firstLineChars="200" w:firstLine="640"/>
        <w:rPr>
          <w:rFonts w:ascii="仿宋_GB2312"/>
        </w:rPr>
      </w:pPr>
      <w:r w:rsidRPr="00887920">
        <w:rPr>
          <w:rFonts w:ascii="仿宋_GB2312" w:hint="eastAsia"/>
        </w:rPr>
        <w:t>法定代表人签字</w:t>
      </w:r>
      <w:r>
        <w:rPr>
          <w:rFonts w:ascii="仿宋_GB2312" w:hint="eastAsia"/>
        </w:rPr>
        <w:t>：</w:t>
      </w:r>
      <w:r w:rsidRPr="00887920">
        <w:rPr>
          <w:rFonts w:ascii="仿宋_GB2312"/>
          <w:u w:val="single"/>
        </w:rPr>
        <w:t xml:space="preserve">        </w:t>
      </w:r>
    </w:p>
    <w:p w:rsidR="0073588F" w:rsidRPr="00887920" w:rsidRDefault="0073588F" w:rsidP="00887920">
      <w:pPr>
        <w:spacing w:line="700" w:lineRule="exact"/>
        <w:ind w:firstLineChars="200" w:firstLine="640"/>
        <w:rPr>
          <w:rFonts w:ascii="仿宋_GB2312"/>
        </w:rPr>
      </w:pPr>
      <w:r w:rsidRPr="00887920">
        <w:rPr>
          <w:rFonts w:ascii="仿宋_GB2312" w:hint="eastAsia"/>
        </w:rPr>
        <w:t>申报代表（被授权人）签字：</w:t>
      </w:r>
      <w:r w:rsidRPr="00887920">
        <w:rPr>
          <w:rFonts w:ascii="仿宋_GB2312"/>
        </w:rPr>
        <w:t xml:space="preserve">                                </w:t>
      </w:r>
    </w:p>
    <w:p w:rsidR="0073588F" w:rsidRDefault="0073588F" w:rsidP="00BC3CAD">
      <w:pPr>
        <w:spacing w:line="700" w:lineRule="exact"/>
        <w:ind w:firstLineChars="200" w:firstLine="640"/>
        <w:rPr>
          <w:rFonts w:ascii="仿宋_GB2312"/>
        </w:rPr>
      </w:pPr>
      <w:r w:rsidRPr="00887920">
        <w:rPr>
          <w:rFonts w:ascii="仿宋_GB2312" w:hint="eastAsia"/>
        </w:rPr>
        <w:t>申报代表联系电话</w:t>
      </w:r>
      <w:r>
        <w:rPr>
          <w:rFonts w:ascii="仿宋_GB2312" w:hint="eastAsia"/>
        </w:rPr>
        <w:t>：</w:t>
      </w:r>
    </w:p>
    <w:p w:rsidR="0073588F" w:rsidRPr="006577A9" w:rsidRDefault="0073588F" w:rsidP="00887920">
      <w:pPr>
        <w:spacing w:line="700" w:lineRule="exact"/>
        <w:ind w:firstLineChars="200" w:firstLine="640"/>
        <w:rPr>
          <w:rFonts w:ascii="仿宋" w:eastAsia="仿宋" w:hAnsi="仿宋"/>
          <w:sz w:val="28"/>
          <w:szCs w:val="28"/>
        </w:rPr>
      </w:pPr>
      <w:r>
        <w:rPr>
          <w:rFonts w:ascii="仿宋_GB2312"/>
        </w:rPr>
        <w:t xml:space="preserve">          </w:t>
      </w:r>
      <w:r w:rsidRPr="00887920">
        <w:rPr>
          <w:rFonts w:ascii="仿宋_GB2312"/>
        </w:rPr>
        <w:t xml:space="preserve">       </w:t>
      </w:r>
      <w:r w:rsidRPr="0013400B">
        <w:rPr>
          <w:rFonts w:ascii="仿宋" w:eastAsia="仿宋" w:hAnsi="仿宋"/>
          <w:sz w:val="28"/>
          <w:szCs w:val="28"/>
          <w:u w:val="single"/>
        </w:rPr>
        <w:t xml:space="preserve">             </w:t>
      </w:r>
    </w:p>
    <w:p w:rsidR="0073588F" w:rsidRPr="006577A9" w:rsidRDefault="0073588F" w:rsidP="007B2D6A">
      <w:pPr>
        <w:spacing w:line="460" w:lineRule="exact"/>
        <w:rPr>
          <w:rFonts w:ascii="仿宋" w:eastAsia="仿宋" w:hAnsi="仿宋"/>
          <w:spacing w:val="-20"/>
        </w:rPr>
      </w:pPr>
      <w:r>
        <w:rPr>
          <w:noProof/>
        </w:rPr>
        <w:pict>
          <v:rect id="_x0000_s1026" style="position:absolute;left:0;text-align:left;margin-left:222.75pt;margin-top:8.6pt;width:199.5pt;height:125.95pt;z-index:251658240">
            <v:textbox style="mso-next-textbox:#_x0000_s1026">
              <w:txbxContent>
                <w:p w:rsidR="0073588F" w:rsidRPr="00645FA4" w:rsidRDefault="0073588F" w:rsidP="007B2D6A">
                  <w:pPr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</w:rPr>
                    <w:t>申报代表</w:t>
                  </w:r>
                </w:p>
                <w:p w:rsidR="0073588F" w:rsidRDefault="0073588F" w:rsidP="007B2D6A">
                  <w:pPr>
                    <w:spacing w:line="360" w:lineRule="auto"/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  <w:r w:rsidRPr="00645FA4">
                    <w:rPr>
                      <w:rFonts w:ascii="宋体" w:hAnsi="宋体" w:hint="eastAsia"/>
                      <w:b/>
                      <w:sz w:val="28"/>
                    </w:rPr>
                    <w:t>居民身份证复印件粘贴处</w:t>
                  </w:r>
                </w:p>
                <w:p w:rsidR="0073588F" w:rsidRPr="00D42301" w:rsidRDefault="0073588F" w:rsidP="007B2D6A">
                  <w:pPr>
                    <w:spacing w:line="360" w:lineRule="auto"/>
                    <w:jc w:val="center"/>
                    <w:rPr>
                      <w:rFonts w:ascii="仿宋_GB2312" w:hAnsi="宋体"/>
                      <w:sz w:val="24"/>
                    </w:rPr>
                  </w:pPr>
                  <w:r w:rsidRPr="00D42301">
                    <w:rPr>
                      <w:rFonts w:ascii="仿宋_GB2312" w:hAnsi="宋体" w:hint="eastAsia"/>
                      <w:sz w:val="24"/>
                    </w:rPr>
                    <w:t>（骑缝处加盖企业公章）</w:t>
                  </w:r>
                </w:p>
                <w:p w:rsidR="0073588F" w:rsidRPr="00D42301" w:rsidRDefault="0073588F" w:rsidP="007B2D6A">
                  <w:pPr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</w:p>
                <w:p w:rsidR="0073588F" w:rsidRDefault="0073588F" w:rsidP="007B2D6A">
                  <w:pPr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</w:p>
                <w:p w:rsidR="0073588F" w:rsidRDefault="0073588F" w:rsidP="007B2D6A">
                  <w:pPr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</w:p>
                <w:p w:rsidR="0073588F" w:rsidRDefault="0073588F" w:rsidP="007B2D6A">
                  <w:pPr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</w:p>
                <w:p w:rsidR="0073588F" w:rsidRPr="00645FA4" w:rsidRDefault="0073588F" w:rsidP="007B2D6A">
                  <w:pPr>
                    <w:jc w:val="center"/>
                    <w:rPr>
                      <w:rFonts w:ascii="宋体" w:eastAsia="宋体"/>
                      <w:sz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3pt;margin-top:8.6pt;width:210.75pt;height:125.95pt;z-index:251657216">
            <v:textbox style="mso-next-textbox:#_x0000_s1027">
              <w:txbxContent>
                <w:p w:rsidR="0073588F" w:rsidRPr="00645FA4" w:rsidRDefault="0073588F" w:rsidP="007B2D6A">
                  <w:pPr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</w:rPr>
                    <w:t>法人代表</w:t>
                  </w:r>
                </w:p>
                <w:p w:rsidR="0073588F" w:rsidRDefault="0073588F" w:rsidP="007B2D6A">
                  <w:pPr>
                    <w:spacing w:line="360" w:lineRule="auto"/>
                    <w:jc w:val="center"/>
                    <w:rPr>
                      <w:rFonts w:ascii="宋体" w:eastAsia="宋体"/>
                      <w:b/>
                      <w:sz w:val="28"/>
                    </w:rPr>
                  </w:pPr>
                  <w:r w:rsidRPr="00645FA4">
                    <w:rPr>
                      <w:rFonts w:ascii="宋体" w:hAnsi="宋体" w:hint="eastAsia"/>
                      <w:b/>
                      <w:sz w:val="28"/>
                    </w:rPr>
                    <w:t>居民身份证复印件粘贴处</w:t>
                  </w:r>
                </w:p>
                <w:p w:rsidR="0073588F" w:rsidRPr="00D42301" w:rsidRDefault="0073588F" w:rsidP="007B2D6A">
                  <w:pPr>
                    <w:spacing w:line="360" w:lineRule="auto"/>
                    <w:jc w:val="center"/>
                    <w:rPr>
                      <w:rFonts w:ascii="仿宋_GB2312" w:hAnsi="宋体"/>
                      <w:sz w:val="24"/>
                    </w:rPr>
                  </w:pPr>
                  <w:r w:rsidRPr="00D42301">
                    <w:rPr>
                      <w:rFonts w:ascii="仿宋_GB2312" w:hAnsi="宋体" w:hint="eastAsia"/>
                      <w:sz w:val="24"/>
                    </w:rPr>
                    <w:t>（骑缝处加盖企业公章）</w:t>
                  </w:r>
                </w:p>
                <w:p w:rsidR="0073588F" w:rsidRPr="00D42301" w:rsidRDefault="0073588F" w:rsidP="007B2D6A">
                  <w:pPr>
                    <w:jc w:val="center"/>
                    <w:rPr>
                      <w:rFonts w:ascii="宋体" w:eastAsia="宋体"/>
                      <w:sz w:val="28"/>
                    </w:rPr>
                  </w:pPr>
                </w:p>
              </w:txbxContent>
            </v:textbox>
          </v:rect>
        </w:pict>
      </w:r>
    </w:p>
    <w:p w:rsidR="0073588F" w:rsidRPr="006577A9" w:rsidRDefault="0073588F" w:rsidP="007B2D6A">
      <w:pPr>
        <w:tabs>
          <w:tab w:val="left" w:pos="5040"/>
        </w:tabs>
        <w:rPr>
          <w:rFonts w:ascii="仿宋" w:eastAsia="仿宋" w:hAnsi="仿宋"/>
          <w:spacing w:val="-20"/>
        </w:rPr>
      </w:pPr>
      <w:r w:rsidRPr="006577A9">
        <w:rPr>
          <w:rFonts w:ascii="仿宋" w:eastAsia="仿宋" w:hAnsi="仿宋"/>
          <w:spacing w:val="-20"/>
        </w:rPr>
        <w:tab/>
      </w:r>
    </w:p>
    <w:p w:rsidR="0073588F" w:rsidRDefault="0073588F" w:rsidP="007B2D6A">
      <w:pPr>
        <w:spacing w:line="220" w:lineRule="atLeast"/>
      </w:pPr>
    </w:p>
    <w:sectPr w:rsidR="0073588F" w:rsidSect="00BC3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88F" w:rsidRDefault="0073588F" w:rsidP="007B2D6A">
      <w:r>
        <w:separator/>
      </w:r>
    </w:p>
  </w:endnote>
  <w:endnote w:type="continuationSeparator" w:id="0">
    <w:p w:rsidR="0073588F" w:rsidRDefault="0073588F" w:rsidP="007B2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8F" w:rsidRDefault="007358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8F" w:rsidRDefault="007358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8F" w:rsidRDefault="007358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88F" w:rsidRDefault="0073588F" w:rsidP="007B2D6A">
      <w:r>
        <w:separator/>
      </w:r>
    </w:p>
  </w:footnote>
  <w:footnote w:type="continuationSeparator" w:id="0">
    <w:p w:rsidR="0073588F" w:rsidRDefault="0073588F" w:rsidP="007B2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8F" w:rsidRDefault="007358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8F" w:rsidRDefault="0073588F" w:rsidP="00C73E1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88F" w:rsidRDefault="007358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734970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D18AC8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358BF5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305808C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D1023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9FC450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728E0A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472EEE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80A1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E96F4B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9377C"/>
    <w:rsid w:val="000952F3"/>
    <w:rsid w:val="0013400B"/>
    <w:rsid w:val="00147161"/>
    <w:rsid w:val="001548F3"/>
    <w:rsid w:val="001E1516"/>
    <w:rsid w:val="00242050"/>
    <w:rsid w:val="002C663E"/>
    <w:rsid w:val="00323B43"/>
    <w:rsid w:val="003D37D8"/>
    <w:rsid w:val="00426133"/>
    <w:rsid w:val="004358AB"/>
    <w:rsid w:val="00464CF2"/>
    <w:rsid w:val="00470D07"/>
    <w:rsid w:val="004B7D6F"/>
    <w:rsid w:val="005A472A"/>
    <w:rsid w:val="005F647D"/>
    <w:rsid w:val="00645FA4"/>
    <w:rsid w:val="00653463"/>
    <w:rsid w:val="006577A9"/>
    <w:rsid w:val="006B3233"/>
    <w:rsid w:val="0071366B"/>
    <w:rsid w:val="0073588F"/>
    <w:rsid w:val="007B2D6A"/>
    <w:rsid w:val="007D0034"/>
    <w:rsid w:val="00887920"/>
    <w:rsid w:val="008B7726"/>
    <w:rsid w:val="0094640C"/>
    <w:rsid w:val="0098310A"/>
    <w:rsid w:val="009D5BDA"/>
    <w:rsid w:val="009E49EC"/>
    <w:rsid w:val="00A32869"/>
    <w:rsid w:val="00B01562"/>
    <w:rsid w:val="00B35F0C"/>
    <w:rsid w:val="00BC3CAD"/>
    <w:rsid w:val="00C715B9"/>
    <w:rsid w:val="00C73E13"/>
    <w:rsid w:val="00D31D50"/>
    <w:rsid w:val="00D42301"/>
    <w:rsid w:val="00D94306"/>
    <w:rsid w:val="00E559BA"/>
    <w:rsid w:val="00EA4F20"/>
    <w:rsid w:val="00F5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D6A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B2D6A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2D6A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B2D6A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2D6A"/>
    <w:rPr>
      <w:rFonts w:ascii="Tahoma" w:hAnsi="Tahom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B32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52F3"/>
    <w:rPr>
      <w:rFonts w:ascii="Times New Roman" w:eastAsia="仿宋_GB2312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62</Words>
  <Characters>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</cp:revision>
  <cp:lastPrinted>2015-03-30T01:23:00Z</cp:lastPrinted>
  <dcterms:created xsi:type="dcterms:W3CDTF">2014-05-23T02:13:00Z</dcterms:created>
  <dcterms:modified xsi:type="dcterms:W3CDTF">2015-03-30T09:32:00Z</dcterms:modified>
</cp:coreProperties>
</file>